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ook w:val="01E0"/>
      </w:tblPr>
      <w:tblGrid>
        <w:gridCol w:w="3780"/>
        <w:gridCol w:w="6120"/>
      </w:tblGrid>
      <w:tr w:rsidR="007F1BEA" w:rsidTr="00D8165F">
        <w:trPr>
          <w:trHeight w:val="1071"/>
        </w:trPr>
        <w:tc>
          <w:tcPr>
            <w:tcW w:w="3780" w:type="dxa"/>
          </w:tcPr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52.2pt,20.5pt" to="133.2pt,20.5pt"/>
              </w:pict>
            </w:r>
            <w:r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120" w:type="dxa"/>
          </w:tcPr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noProof/>
              </w:rPr>
              <w:pict>
                <v:line id="_x0000_s1027" style="position:absolute;left:0;text-align:left;flip:y;z-index:251659264" from="70.2pt,2.5pt" to="223.4pt,2.5pt"/>
              </w:pict>
            </w:r>
          </w:p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</w:p>
        </w:tc>
      </w:tr>
      <w:tr w:rsidR="007F1BEA" w:rsidTr="00D8165F">
        <w:trPr>
          <w:trHeight w:val="414"/>
        </w:trPr>
        <w:tc>
          <w:tcPr>
            <w:tcW w:w="3780" w:type="dxa"/>
          </w:tcPr>
          <w:p w:rsidR="007F1BEA" w:rsidRDefault="007F1BEA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Số:     93     /TM-GDĐT-VP</w:t>
            </w:r>
          </w:p>
        </w:tc>
        <w:tc>
          <w:tcPr>
            <w:tcW w:w="6120" w:type="dxa"/>
          </w:tcPr>
          <w:p w:rsidR="007F1BEA" w:rsidRDefault="007F1BEA" w:rsidP="00D8165F">
            <w:pPr>
              <w:tabs>
                <w:tab w:val="center" w:pos="1870"/>
                <w:tab w:val="center" w:pos="7106"/>
              </w:tabs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Thành phố Hồ Chí Minh, ngày 15  tháng  4   năm 2016</w:t>
            </w:r>
          </w:p>
        </w:tc>
      </w:tr>
    </w:tbl>
    <w:p w:rsidR="007F1BEA" w:rsidRDefault="007F1BEA" w:rsidP="00CA21E0">
      <w:pPr>
        <w:tabs>
          <w:tab w:val="left" w:pos="180"/>
          <w:tab w:val="center" w:pos="7200"/>
        </w:tabs>
        <w:ind w:hanging="360"/>
        <w:rPr>
          <w:sz w:val="28"/>
          <w:szCs w:val="28"/>
        </w:rPr>
      </w:pPr>
      <w:r>
        <w:tab/>
        <w:t xml:space="preserve">    V/v  </w:t>
      </w:r>
      <w:r>
        <w:rPr>
          <w:sz w:val="28"/>
          <w:szCs w:val="28"/>
        </w:rPr>
        <w:t>Họp giao ban lãnh đạo</w:t>
      </w:r>
    </w:p>
    <w:p w:rsidR="007F1BEA" w:rsidRDefault="007F1BEA" w:rsidP="00CA21E0">
      <w:pPr>
        <w:tabs>
          <w:tab w:val="left" w:pos="180"/>
          <w:tab w:val="center" w:pos="720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Phòng GDĐT quận, huyện</w:t>
      </w:r>
    </w:p>
    <w:p w:rsidR="007F1BEA" w:rsidRDefault="007F1BEA" w:rsidP="00CA21E0">
      <w:pPr>
        <w:tabs>
          <w:tab w:val="left" w:pos="180"/>
          <w:tab w:val="center" w:pos="720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phụ trách bậc học Mầm non</w:t>
      </w:r>
    </w:p>
    <w:p w:rsidR="007F1BEA" w:rsidRDefault="007F1BEA" w:rsidP="00CA21E0">
      <w:pPr>
        <w:tabs>
          <w:tab w:val="left" w:pos="180"/>
          <w:tab w:val="center" w:pos="720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9249" w:type="dxa"/>
        <w:tblLook w:val="01E0"/>
      </w:tblPr>
      <w:tblGrid>
        <w:gridCol w:w="2988"/>
        <w:gridCol w:w="6261"/>
      </w:tblGrid>
      <w:tr w:rsidR="007F1BEA" w:rsidTr="002B4BA9">
        <w:tc>
          <w:tcPr>
            <w:tcW w:w="2988" w:type="dxa"/>
          </w:tcPr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 xml:space="preserve">     </w:t>
            </w:r>
          </w:p>
        </w:tc>
        <w:tc>
          <w:tcPr>
            <w:tcW w:w="6261" w:type="dxa"/>
          </w:tcPr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</w:p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7F1BEA" w:rsidTr="002B4BA9">
        <w:tc>
          <w:tcPr>
            <w:tcW w:w="2988" w:type="dxa"/>
          </w:tcPr>
          <w:p w:rsidR="007F1BEA" w:rsidRPr="002B4BA9" w:rsidRDefault="007F1BEA" w:rsidP="002B4BA9">
            <w:pPr>
              <w:ind w:firstLine="1620"/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>Kính gửi:</w:t>
            </w:r>
          </w:p>
        </w:tc>
        <w:tc>
          <w:tcPr>
            <w:tcW w:w="6261" w:type="dxa"/>
          </w:tcPr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>-  Trưởng phòng GD&amp;ĐT các quận, huyện;</w:t>
            </w:r>
          </w:p>
        </w:tc>
      </w:tr>
      <w:tr w:rsidR="007F1BEA" w:rsidTr="002B4BA9">
        <w:tc>
          <w:tcPr>
            <w:tcW w:w="2988" w:type="dxa"/>
          </w:tcPr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261" w:type="dxa"/>
          </w:tcPr>
          <w:p w:rsidR="007F1BEA" w:rsidRPr="002B4BA9" w:rsidRDefault="007F1BEA" w:rsidP="002B4BA9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0" w:firstLine="0"/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>Hiệu trưởng trường mầm non trực thuộc.</w:t>
            </w:r>
          </w:p>
        </w:tc>
      </w:tr>
    </w:tbl>
    <w:p w:rsidR="007F1BEA" w:rsidRDefault="007F1BEA" w:rsidP="009D5987">
      <w:pPr>
        <w:jc w:val="both"/>
        <w:rPr>
          <w:sz w:val="28"/>
          <w:szCs w:val="28"/>
        </w:rPr>
      </w:pPr>
    </w:p>
    <w:p w:rsidR="007F1BEA" w:rsidRPr="00CA21E0" w:rsidRDefault="007F1BEA" w:rsidP="009D5987">
      <w:pPr>
        <w:ind w:firstLine="540"/>
        <w:jc w:val="both"/>
        <w:rPr>
          <w:sz w:val="28"/>
          <w:szCs w:val="28"/>
        </w:rPr>
      </w:pPr>
      <w:r w:rsidRPr="006B2EF5">
        <w:rPr>
          <w:sz w:val="28"/>
          <w:szCs w:val="28"/>
        </w:rPr>
        <w:t>Căn cứ theo kế hoạch năm học 2015</w:t>
      </w:r>
      <w:r>
        <w:rPr>
          <w:sz w:val="28"/>
          <w:szCs w:val="28"/>
        </w:rPr>
        <w:t xml:space="preserve"> </w:t>
      </w:r>
      <w:r w:rsidRPr="006B2E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2EF5">
        <w:rPr>
          <w:sz w:val="28"/>
          <w:szCs w:val="28"/>
        </w:rPr>
        <w:t>2016 của Bậc học mầm non; Sở Giáo dục và Đào tạo tổ chức họp giao ban lãnh đạo</w:t>
      </w:r>
      <w:r>
        <w:rPr>
          <w:sz w:val="28"/>
          <w:szCs w:val="28"/>
        </w:rPr>
        <w:t xml:space="preserve"> Phòng GDĐT quận, huyện</w:t>
      </w:r>
      <w:r w:rsidRPr="006B2EF5">
        <w:rPr>
          <w:sz w:val="28"/>
          <w:szCs w:val="28"/>
        </w:rPr>
        <w:t xml:space="preserve"> phụ trách bậc học </w:t>
      </w:r>
      <w:r>
        <w:rPr>
          <w:sz w:val="28"/>
          <w:szCs w:val="28"/>
        </w:rPr>
        <w:t>M</w:t>
      </w:r>
      <w:r w:rsidRPr="006B2EF5">
        <w:rPr>
          <w:sz w:val="28"/>
          <w:szCs w:val="28"/>
        </w:rPr>
        <w:t xml:space="preserve">ầm non </w:t>
      </w:r>
      <w:r>
        <w:rPr>
          <w:sz w:val="28"/>
          <w:szCs w:val="28"/>
        </w:rPr>
        <w:t>t</w:t>
      </w:r>
      <w:r>
        <w:rPr>
          <w:color w:val="000000"/>
          <w:sz w:val="28"/>
          <w:szCs w:val="28"/>
          <w:lang w:bidi="mr-IN"/>
        </w:rPr>
        <w:t>heo kế hoạch sau:</w:t>
      </w:r>
    </w:p>
    <w:p w:rsidR="007F1BEA" w:rsidRDefault="007F1BEA" w:rsidP="006B2EF5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>
        <w:rPr>
          <w:sz w:val="28"/>
          <w:szCs w:val="28"/>
        </w:rPr>
        <w:t>: 13 giờ 30, ngày 20 tháng 4 năm 2016</w:t>
      </w:r>
    </w:p>
    <w:p w:rsidR="007F1BEA" w:rsidRDefault="007F1BEA" w:rsidP="006B2EF5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>Hội trường 2.1, Sở Giáo dục và Đào tạo TP. Hồ Chí Minh</w:t>
      </w:r>
      <w:r w:rsidRPr="001C27DE">
        <w:rPr>
          <w:sz w:val="28"/>
          <w:szCs w:val="28"/>
        </w:rPr>
        <w:t xml:space="preserve">, </w:t>
      </w:r>
    </w:p>
    <w:p w:rsidR="007F1BEA" w:rsidRPr="001C27DE" w:rsidRDefault="007F1BEA" w:rsidP="006B2EF5">
      <w:pPr>
        <w:spacing w:before="120" w:after="120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>
        <w:rPr>
          <w:sz w:val="28"/>
          <w:szCs w:val="28"/>
        </w:rPr>
        <w:t>66 - 68</w:t>
      </w:r>
      <w:r w:rsidRPr="001C27DE">
        <w:rPr>
          <w:sz w:val="28"/>
          <w:szCs w:val="28"/>
        </w:rPr>
        <w:t xml:space="preserve"> </w:t>
      </w:r>
      <w:r>
        <w:rPr>
          <w:sz w:val="28"/>
          <w:szCs w:val="28"/>
        </w:rPr>
        <w:t>Lê Thánh Tôn</w:t>
      </w:r>
      <w:r w:rsidRPr="001C27D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>
        <w:rPr>
          <w:sz w:val="28"/>
          <w:szCs w:val="28"/>
        </w:rPr>
        <w:t>Bến Nghé</w:t>
      </w:r>
      <w:r w:rsidRPr="001C27DE">
        <w:rPr>
          <w:sz w:val="28"/>
          <w:szCs w:val="28"/>
        </w:rPr>
        <w:t xml:space="preserve"> Quận 1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7F1BEA" w:rsidRDefault="007F1BEA" w:rsidP="006B2EF5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Thành phần tham dự:</w:t>
      </w:r>
      <w:r>
        <w:rPr>
          <w:sz w:val="28"/>
          <w:szCs w:val="28"/>
        </w:rPr>
        <w:t xml:space="preserve"> </w:t>
      </w:r>
    </w:p>
    <w:p w:rsidR="007F1BEA" w:rsidRDefault="007F1BEA" w:rsidP="009D5987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Mỗi Phòng Giáo dục và Đào tạo quận, huyện cử:</w:t>
      </w:r>
    </w:p>
    <w:p w:rsidR="007F1BEA" w:rsidRDefault="007F1BEA" w:rsidP="009D5987">
      <w:pPr>
        <w:spacing w:before="120" w:after="120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+ Phó trưởng phòng Giáo dục phụ trách bậc học mầm non;</w:t>
      </w:r>
    </w:p>
    <w:p w:rsidR="007F1BEA" w:rsidRDefault="007F1BEA" w:rsidP="009D5987">
      <w:pPr>
        <w:spacing w:before="120" w:after="120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+ Chuyên viên phụ trách Giáo dục mầm non: 01 người;</w:t>
      </w:r>
    </w:p>
    <w:p w:rsidR="007F1BEA" w:rsidRDefault="007F1BEA" w:rsidP="009D5987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Ban chất lượng bậc học mầm non;</w:t>
      </w:r>
    </w:p>
    <w:p w:rsidR="007F1BEA" w:rsidRDefault="007F1BEA" w:rsidP="009D5987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Hiệu trưởng trường mầm non trực thuộc.</w:t>
      </w:r>
    </w:p>
    <w:p w:rsidR="007F1BEA" w:rsidRDefault="007F1BEA" w:rsidP="006B2EF5">
      <w:pPr>
        <w:spacing w:before="120" w:after="120"/>
        <w:ind w:firstLine="720"/>
        <w:jc w:val="both"/>
        <w:rPr>
          <w:sz w:val="12"/>
          <w:szCs w:val="28"/>
        </w:rPr>
      </w:pPr>
    </w:p>
    <w:p w:rsidR="007F1BEA" w:rsidRDefault="007F1BEA" w:rsidP="006B2EF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các đồng chí cử người tham dự đầy đủ, đúng thành phần./.</w:t>
      </w:r>
    </w:p>
    <w:p w:rsidR="007F1BEA" w:rsidRDefault="007F1BEA" w:rsidP="006B2EF5">
      <w:pPr>
        <w:jc w:val="both"/>
        <w:rPr>
          <w:sz w:val="8"/>
          <w:szCs w:val="26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7F1BEA" w:rsidTr="002B4BA9">
        <w:trPr>
          <w:trHeight w:val="2574"/>
        </w:trPr>
        <w:tc>
          <w:tcPr>
            <w:tcW w:w="4644" w:type="dxa"/>
          </w:tcPr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b/>
                <w:i/>
                <w:szCs w:val="22"/>
              </w:rPr>
              <w:t>Nơi nhận</w:t>
            </w:r>
            <w:r w:rsidRPr="002B4BA9">
              <w:rPr>
                <w:rFonts w:eastAsia="MS Mincho"/>
                <w:szCs w:val="22"/>
              </w:rPr>
              <w:t>:</w:t>
            </w:r>
          </w:p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sz w:val="22"/>
                <w:szCs w:val="22"/>
              </w:rPr>
              <w:t>- Như trên;</w:t>
            </w:r>
          </w:p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sz w:val="22"/>
                <w:szCs w:val="22"/>
              </w:rPr>
              <w:t>- P. Giám đốc phụ trách; “</w:t>
            </w:r>
            <w:r w:rsidRPr="002B4BA9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2B4BA9">
              <w:rPr>
                <w:rFonts w:eastAsia="MS Mincho"/>
                <w:sz w:val="22"/>
                <w:szCs w:val="22"/>
              </w:rPr>
              <w:t>”</w:t>
            </w:r>
          </w:p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sz w:val="22"/>
                <w:szCs w:val="22"/>
              </w:rPr>
              <w:t>- Lưu: VP, P.GDMN.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2B4BA9">
              <w:rPr>
                <w:rFonts w:eastAsia="MS Mincho"/>
                <w:b/>
                <w:sz w:val="28"/>
                <w:szCs w:val="26"/>
              </w:rPr>
              <w:t>TL. GIÁM ĐỐC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2B4BA9">
              <w:rPr>
                <w:rFonts w:eastAsia="MS Mincho"/>
                <w:b/>
                <w:sz w:val="28"/>
                <w:szCs w:val="26"/>
              </w:rPr>
              <w:t>CHÁNH VĂN PHÒNG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rFonts w:eastAsia="MS Mincho"/>
                <w:b/>
                <w:sz w:val="28"/>
                <w:szCs w:val="26"/>
              </w:rPr>
              <w:t>(Đã ký)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2B4BA9">
              <w:rPr>
                <w:rFonts w:eastAsia="MS Mincho"/>
                <w:b/>
                <w:sz w:val="28"/>
                <w:szCs w:val="26"/>
              </w:rPr>
              <w:t>Đỗ Minh Hoàng</w:t>
            </w:r>
          </w:p>
        </w:tc>
      </w:tr>
    </w:tbl>
    <w:p w:rsidR="007F1BEA" w:rsidRDefault="007F1BEA" w:rsidP="006B2EF5">
      <w:pPr>
        <w:jc w:val="center"/>
      </w:pPr>
    </w:p>
    <w:p w:rsidR="007F1BEA" w:rsidRDefault="007F1BEA" w:rsidP="006B2EF5">
      <w:pPr>
        <w:spacing w:before="120" w:after="120"/>
        <w:ind w:firstLine="720"/>
        <w:jc w:val="both"/>
      </w:pPr>
    </w:p>
    <w:sectPr w:rsidR="007F1BEA" w:rsidSect="00C643DA">
      <w:pgSz w:w="12240" w:h="15840"/>
      <w:pgMar w:top="126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F2"/>
    <w:rsid w:val="000E42A3"/>
    <w:rsid w:val="00117048"/>
    <w:rsid w:val="001C27DE"/>
    <w:rsid w:val="002B4BA9"/>
    <w:rsid w:val="003435F2"/>
    <w:rsid w:val="00370172"/>
    <w:rsid w:val="003861C3"/>
    <w:rsid w:val="003E4618"/>
    <w:rsid w:val="0041657A"/>
    <w:rsid w:val="00463B08"/>
    <w:rsid w:val="00571952"/>
    <w:rsid w:val="00584329"/>
    <w:rsid w:val="0069084B"/>
    <w:rsid w:val="006B2EF5"/>
    <w:rsid w:val="006E4BF9"/>
    <w:rsid w:val="007F1BEA"/>
    <w:rsid w:val="00837650"/>
    <w:rsid w:val="00951C62"/>
    <w:rsid w:val="009C1DE0"/>
    <w:rsid w:val="009D5987"/>
    <w:rsid w:val="009E18CE"/>
    <w:rsid w:val="00A23756"/>
    <w:rsid w:val="00AA3DEA"/>
    <w:rsid w:val="00AE30C2"/>
    <w:rsid w:val="00B47E51"/>
    <w:rsid w:val="00B81064"/>
    <w:rsid w:val="00BC7756"/>
    <w:rsid w:val="00C643DA"/>
    <w:rsid w:val="00CA21E0"/>
    <w:rsid w:val="00D235BA"/>
    <w:rsid w:val="00D6714A"/>
    <w:rsid w:val="00D8165F"/>
    <w:rsid w:val="00E32763"/>
    <w:rsid w:val="00E47835"/>
    <w:rsid w:val="00E85BFF"/>
    <w:rsid w:val="00F84B31"/>
    <w:rsid w:val="00F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183</Words>
  <Characters>1049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Thanh An</cp:lastModifiedBy>
  <cp:revision>4</cp:revision>
  <cp:lastPrinted>2016-04-12T02:48:00Z</cp:lastPrinted>
  <dcterms:created xsi:type="dcterms:W3CDTF">2016-04-12T02:47:00Z</dcterms:created>
  <dcterms:modified xsi:type="dcterms:W3CDTF">2016-04-15T01:53:00Z</dcterms:modified>
</cp:coreProperties>
</file>